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asey-profile"/>
    <w:p>
      <w:pPr>
        <w:pStyle w:val="Heading1"/>
      </w:pPr>
      <w:r>
        <w:t xml:space="preserve">Casey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409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392,110          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Casey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212,327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Casey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26,270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17,275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9,975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10,250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$53,430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$13,882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199,816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17,055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14,095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12,873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12,063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7,671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71,322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72,348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73,313.02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50,332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2025-02-12T02:22:36Z</dcterms:created>
  <dcterms:modified xsi:type="dcterms:W3CDTF">2025-02-12T02:22:36Z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